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74894AEC" w:rsidR="0070684C" w:rsidRPr="00CD3E8C" w:rsidRDefault="00CD3E8C" w:rsidP="00B3097A">
            <w:pPr>
              <w:widowControl/>
              <w:suppressAutoHyphens w:val="0"/>
              <w:spacing w:line="240" w:lineRule="auto"/>
              <w:jc w:val="right"/>
            </w:pPr>
            <w:r w:rsidRPr="00CD3E8C">
              <w:t>Lisa 2</w:t>
            </w:r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2BE4FC94" w:rsidR="000B5163" w:rsidRPr="00C61F95" w:rsidRDefault="00C61F95" w:rsidP="001140DF">
            <w:pPr>
              <w:spacing w:line="276" w:lineRule="auto"/>
              <w:rPr>
                <w:i/>
              </w:rPr>
            </w:pPr>
            <w:r w:rsidRPr="00C61F95">
              <w:rPr>
                <w:i/>
              </w:rPr>
              <w:t>(lisatakse toetuslepingu sõlmimisel)</w:t>
            </w: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596D48B3" w:rsidR="000B5163" w:rsidRPr="002B6780" w:rsidRDefault="006245E0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3BEC8BA3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1609A4C1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49DE081D" w:rsidR="000B5163" w:rsidRPr="002B6780" w:rsidRDefault="006245E0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1A59E208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42BF043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Tagasisaatmine</w:t>
            </w:r>
          </w:p>
          <w:p w14:paraId="1554F351" w14:textId="5061AE08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1E737F9F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1E58D93" w:rsidR="000B5163" w:rsidRDefault="000B5163" w:rsidP="000B5163">
      <w:pPr>
        <w:jc w:val="left"/>
        <w:rPr>
          <w:b/>
        </w:rPr>
      </w:pPr>
    </w:p>
    <w:p w14:paraId="0E7535F8" w14:textId="0D3C95E8" w:rsidR="00463C51" w:rsidRDefault="00463C51" w:rsidP="000B5163">
      <w:pPr>
        <w:jc w:val="left"/>
        <w:rPr>
          <w:b/>
        </w:rPr>
      </w:pPr>
    </w:p>
    <w:p w14:paraId="684FA305" w14:textId="2BCF5721" w:rsidR="00463C51" w:rsidRDefault="00463C51" w:rsidP="000B5163">
      <w:pPr>
        <w:jc w:val="left"/>
        <w:rPr>
          <w:b/>
        </w:rPr>
      </w:pPr>
    </w:p>
    <w:p w14:paraId="4C4E4F60" w14:textId="77777777" w:rsidR="00463C51" w:rsidRPr="003C0FAD" w:rsidRDefault="00463C51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lastRenderedPageBreak/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4AD37F59" w14:textId="28A4D3D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67B0B450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E0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5895049E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E0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631DD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63C51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C246B"/>
    <w:rsid w:val="005E3AED"/>
    <w:rsid w:val="005E45BB"/>
    <w:rsid w:val="00602834"/>
    <w:rsid w:val="006245E0"/>
    <w:rsid w:val="00680609"/>
    <w:rsid w:val="006B2065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7281B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3097A"/>
    <w:rsid w:val="00B81632"/>
    <w:rsid w:val="00BC1A62"/>
    <w:rsid w:val="00BD078E"/>
    <w:rsid w:val="00BD3CCF"/>
    <w:rsid w:val="00BD7DEF"/>
    <w:rsid w:val="00BF4D7C"/>
    <w:rsid w:val="00C110FE"/>
    <w:rsid w:val="00C24F66"/>
    <w:rsid w:val="00C27B07"/>
    <w:rsid w:val="00C41FC5"/>
    <w:rsid w:val="00C61F95"/>
    <w:rsid w:val="00C83346"/>
    <w:rsid w:val="00C90E39"/>
    <w:rsid w:val="00CA583B"/>
    <w:rsid w:val="00CA5F0B"/>
    <w:rsid w:val="00CD3A9E"/>
    <w:rsid w:val="00CD3E8C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1B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1B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6E1E1-59C8-4FFA-84AB-F97A3820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7</TotalTime>
  <Pages>2</Pages>
  <Words>212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Martin Eber</cp:lastModifiedBy>
  <cp:revision>7</cp:revision>
  <cp:lastPrinted>2014-04-02T13:57:00Z</cp:lastPrinted>
  <dcterms:created xsi:type="dcterms:W3CDTF">2019-06-18T06:40:00Z</dcterms:created>
  <dcterms:modified xsi:type="dcterms:W3CDTF">2020-12-09T16:57:00Z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